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ED" w:rsidRPr="008F797A" w:rsidRDefault="00270AED" w:rsidP="00AE607A">
      <w:pPr>
        <w:spacing w:after="0" w:line="300" w:lineRule="atLeast"/>
        <w:rPr>
          <w:rFonts w:ascii="Arial" w:hAnsi="Arial" w:cs="Arial"/>
        </w:rPr>
      </w:pPr>
    </w:p>
    <w:p w:rsidR="00270AED" w:rsidRPr="008F797A" w:rsidRDefault="00270AED" w:rsidP="009A2E60">
      <w:pPr>
        <w:spacing w:after="0" w:line="300" w:lineRule="atLeast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270AED" w:rsidRPr="008F797A" w:rsidRDefault="00270AED" w:rsidP="009A2E60">
      <w:pPr>
        <w:spacing w:after="0" w:line="300" w:lineRule="atLeast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8F797A">
        <w:rPr>
          <w:rFonts w:ascii="Arial" w:hAnsi="Arial" w:cs="Arial"/>
          <w:b/>
          <w:color w:val="FF0000"/>
          <w:sz w:val="44"/>
          <w:szCs w:val="44"/>
        </w:rPr>
        <w:t>DRAFT</w:t>
      </w:r>
    </w:p>
    <w:p w:rsidR="00270AED" w:rsidRPr="008F797A" w:rsidRDefault="00270AED" w:rsidP="009A2E60">
      <w:pPr>
        <w:spacing w:after="0" w:line="300" w:lineRule="atLeast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270AED" w:rsidRPr="008F797A" w:rsidRDefault="00270AED" w:rsidP="00AE607A">
      <w:pPr>
        <w:spacing w:after="0" w:line="300" w:lineRule="atLeast"/>
        <w:jc w:val="center"/>
        <w:rPr>
          <w:rFonts w:ascii="Arial" w:hAnsi="Arial" w:cs="Arial"/>
          <w:b/>
          <w:sz w:val="56"/>
          <w:szCs w:val="56"/>
        </w:rPr>
      </w:pPr>
      <w:smartTag w:uri="urn:schemas-microsoft-com:office:smarttags" w:element="PlaceName">
        <w:smartTag w:uri="urn:schemas-microsoft-com:office:smarttags" w:element="place">
          <w:r w:rsidRPr="008F797A">
            <w:rPr>
              <w:rFonts w:ascii="Arial" w:hAnsi="Arial" w:cs="Arial"/>
              <w:b/>
              <w:sz w:val="56"/>
              <w:szCs w:val="56"/>
            </w:rPr>
            <w:t>RADIO</w:t>
          </w:r>
        </w:smartTag>
        <w:r w:rsidRPr="008F797A">
          <w:rPr>
            <w:rFonts w:ascii="Arial" w:hAnsi="Arial" w:cs="Arial"/>
            <w:b/>
            <w:sz w:val="56"/>
            <w:szCs w:val="56"/>
          </w:rPr>
          <w:t xml:space="preserve"> </w:t>
        </w:r>
        <w:smartTag w:uri="urn:schemas-microsoft-com:office:smarttags" w:element="City">
          <w:r w:rsidRPr="008F797A">
            <w:rPr>
              <w:rFonts w:ascii="Arial" w:hAnsi="Arial" w:cs="Arial"/>
              <w:b/>
              <w:sz w:val="56"/>
              <w:szCs w:val="56"/>
            </w:rPr>
            <w:t>CHURCH</w:t>
          </w:r>
        </w:smartTag>
      </w:smartTag>
      <w:r w:rsidRPr="008F797A">
        <w:rPr>
          <w:rFonts w:ascii="Arial" w:hAnsi="Arial" w:cs="Arial"/>
          <w:b/>
          <w:sz w:val="56"/>
          <w:szCs w:val="56"/>
        </w:rPr>
        <w:t xml:space="preserve"> OF GOD </w:t>
      </w:r>
    </w:p>
    <w:p w:rsidR="00270AED" w:rsidRPr="008F797A" w:rsidRDefault="00270AED" w:rsidP="00AE607A">
      <w:pPr>
        <w:spacing w:after="0" w:line="300" w:lineRule="atLeast"/>
        <w:jc w:val="center"/>
        <w:rPr>
          <w:rFonts w:ascii="Arial" w:hAnsi="Arial" w:cs="Arial"/>
          <w:b/>
          <w:sz w:val="56"/>
          <w:szCs w:val="56"/>
        </w:rPr>
      </w:pPr>
      <w:r w:rsidRPr="008F797A">
        <w:rPr>
          <w:rFonts w:ascii="Arial" w:hAnsi="Arial" w:cs="Arial"/>
          <w:b/>
          <w:sz w:val="56"/>
          <w:szCs w:val="56"/>
        </w:rPr>
        <w:t xml:space="preserve">&amp; </w:t>
      </w:r>
    </w:p>
    <w:p w:rsidR="00270AED" w:rsidRPr="008F797A" w:rsidRDefault="00270AED" w:rsidP="00AE607A">
      <w:pPr>
        <w:spacing w:after="0" w:line="300" w:lineRule="atLeast"/>
        <w:jc w:val="center"/>
        <w:rPr>
          <w:rFonts w:ascii="Arial" w:hAnsi="Arial" w:cs="Arial"/>
          <w:b/>
          <w:sz w:val="56"/>
          <w:szCs w:val="56"/>
        </w:rPr>
      </w:pPr>
      <w:r w:rsidRPr="008F797A">
        <w:rPr>
          <w:rFonts w:ascii="Arial" w:hAnsi="Arial" w:cs="Arial"/>
          <w:b/>
          <w:sz w:val="56"/>
          <w:szCs w:val="56"/>
        </w:rPr>
        <w:t xml:space="preserve">HERBERT W ARMSTRONG </w:t>
      </w:r>
    </w:p>
    <w:p w:rsidR="00270AED" w:rsidRPr="008F797A" w:rsidRDefault="00270AED" w:rsidP="00AE607A">
      <w:pPr>
        <w:spacing w:after="0" w:line="300" w:lineRule="atLeast"/>
        <w:jc w:val="center"/>
        <w:rPr>
          <w:rFonts w:ascii="Arial" w:hAnsi="Arial" w:cs="Arial"/>
          <w:b/>
          <w:sz w:val="56"/>
          <w:szCs w:val="56"/>
        </w:rPr>
      </w:pPr>
    </w:p>
    <w:p w:rsidR="00270AED" w:rsidRPr="008F797A" w:rsidRDefault="00270AED" w:rsidP="00AE607A">
      <w:pPr>
        <w:spacing w:after="0" w:line="300" w:lineRule="atLeast"/>
        <w:jc w:val="center"/>
        <w:rPr>
          <w:rFonts w:ascii="Arial" w:hAnsi="Arial" w:cs="Arial"/>
          <w:b/>
          <w:sz w:val="56"/>
          <w:szCs w:val="56"/>
        </w:rPr>
      </w:pPr>
      <w:r w:rsidRPr="008F797A">
        <w:rPr>
          <w:rFonts w:ascii="Arial" w:hAnsi="Arial" w:cs="Arial"/>
          <w:b/>
          <w:sz w:val="56"/>
          <w:szCs w:val="56"/>
        </w:rPr>
        <w:t>HISTORICAL TRAIL</w:t>
      </w:r>
    </w:p>
    <w:p w:rsidR="00270AED" w:rsidRPr="008F797A" w:rsidRDefault="00270AED" w:rsidP="00AE607A">
      <w:pPr>
        <w:spacing w:after="0" w:line="300" w:lineRule="atLeast"/>
        <w:rPr>
          <w:rFonts w:ascii="Arial" w:hAnsi="Arial" w:cs="Arial"/>
        </w:rPr>
      </w:pPr>
    </w:p>
    <w:tbl>
      <w:tblPr>
        <w:tblW w:w="0" w:type="auto"/>
        <w:tblLayout w:type="fixed"/>
        <w:tblLook w:val="00A0"/>
      </w:tblPr>
      <w:tblGrid>
        <w:gridCol w:w="2230"/>
        <w:gridCol w:w="2231"/>
        <w:gridCol w:w="2230"/>
        <w:gridCol w:w="2231"/>
        <w:gridCol w:w="2230"/>
        <w:gridCol w:w="2231"/>
        <w:gridCol w:w="2231"/>
      </w:tblGrid>
      <w:tr w:rsidR="00270AED" w:rsidRPr="008F797A" w:rsidTr="00066674">
        <w:tc>
          <w:tcPr>
            <w:tcW w:w="2230" w:type="dxa"/>
            <w:vAlign w:val="center"/>
          </w:tcPr>
          <w:p w:rsidR="00270AED" w:rsidRPr="008F797A" w:rsidRDefault="00270AED" w:rsidP="00066674">
            <w:pPr>
              <w:spacing w:after="0" w:line="300" w:lineRule="atLeast"/>
              <w:jc w:val="center"/>
              <w:rPr>
                <w:rFonts w:ascii="Arial" w:hAnsi="Arial" w:cs="Arial"/>
                <w:b/>
              </w:rPr>
            </w:pPr>
            <w:r w:rsidRPr="004F1C8C">
              <w:rPr>
                <w:rFonts w:ascii="Arial" w:hAnsi="Arial" w:cs="Arial"/>
                <w:noProof/>
                <w:lang w:val="en-AU"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alt="http://www.herbertwarmstrong.info/assets/images/header_right.jpg" style="width:101.25pt;height:1in;visibility:visible">
                  <v:imagedata r:id="rId7" o:title=""/>
                </v:shape>
              </w:pict>
            </w:r>
          </w:p>
        </w:tc>
        <w:tc>
          <w:tcPr>
            <w:tcW w:w="2231" w:type="dxa"/>
            <w:vAlign w:val="center"/>
          </w:tcPr>
          <w:p w:rsidR="00270AED" w:rsidRPr="008F797A" w:rsidRDefault="00270AED" w:rsidP="00066674">
            <w:pPr>
              <w:spacing w:after="0" w:line="300" w:lineRule="atLeast"/>
              <w:jc w:val="center"/>
              <w:rPr>
                <w:rFonts w:ascii="Arial" w:hAnsi="Arial" w:cs="Arial"/>
                <w:b/>
              </w:rPr>
            </w:pPr>
            <w:r w:rsidRPr="004F1C8C">
              <w:rPr>
                <w:rFonts w:ascii="Arial" w:hAnsi="Arial" w:cs="Arial"/>
                <w:noProof/>
                <w:lang w:val="en-AU" w:eastAsia="en-AU"/>
              </w:rPr>
              <w:pict>
                <v:shape id="Picture 7" o:spid="_x0000_i1026" type="#_x0000_t75" alt="http://www.cogwriter.com/duggerletterjuly28-1929.gif" style="width:105pt;height:110.25pt;visibility:visible">
                  <v:imagedata r:id="rId8" o:title=""/>
                </v:shape>
              </w:pict>
            </w:r>
          </w:p>
        </w:tc>
        <w:tc>
          <w:tcPr>
            <w:tcW w:w="2230" w:type="dxa"/>
            <w:vAlign w:val="center"/>
          </w:tcPr>
          <w:p w:rsidR="00270AED" w:rsidRPr="008F797A" w:rsidRDefault="00270AED" w:rsidP="00066674">
            <w:pPr>
              <w:spacing w:after="0" w:line="300" w:lineRule="atLeast"/>
              <w:jc w:val="center"/>
              <w:rPr>
                <w:rFonts w:ascii="Arial" w:hAnsi="Arial" w:cs="Arial"/>
                <w:b/>
              </w:rPr>
            </w:pPr>
            <w:r w:rsidRPr="004F1C8C">
              <w:rPr>
                <w:rFonts w:ascii="Arial" w:hAnsi="Arial" w:cs="Arial"/>
                <w:noProof/>
                <w:lang w:val="en-AU" w:eastAsia="en-AU"/>
              </w:rPr>
              <w:pict>
                <v:shape id="Picture 8" o:spid="_x0000_i1027" type="#_x0000_t75" alt="http://www.cogwriter.com/herbertwarmstrongministeria.gif" style="width:88.5pt;height:118.5pt;visibility:visible">
                  <v:imagedata r:id="rId9" o:title=""/>
                </v:shape>
              </w:pict>
            </w:r>
          </w:p>
        </w:tc>
        <w:tc>
          <w:tcPr>
            <w:tcW w:w="2231" w:type="dxa"/>
            <w:vAlign w:val="center"/>
          </w:tcPr>
          <w:p w:rsidR="00270AED" w:rsidRPr="008F797A" w:rsidRDefault="00270AED" w:rsidP="00066674">
            <w:pPr>
              <w:spacing w:after="0" w:line="300" w:lineRule="atLeast"/>
              <w:jc w:val="center"/>
              <w:rPr>
                <w:rFonts w:ascii="Arial" w:hAnsi="Arial" w:cs="Arial"/>
                <w:b/>
              </w:rPr>
            </w:pPr>
            <w:r w:rsidRPr="004F1C8C">
              <w:rPr>
                <w:rFonts w:ascii="Arial" w:hAnsi="Arial" w:cs="Arial"/>
                <w:noProof/>
                <w:lang w:val="en-AU" w:eastAsia="en-AU"/>
              </w:rPr>
              <w:pict>
                <v:shape id="Picture 11" o:spid="_x0000_i1028" type="#_x0000_t75" alt="earlychurch" style="width:103.5pt;height:78pt;visibility:visible">
                  <v:imagedata r:id="rId10" o:title=""/>
                </v:shape>
              </w:pict>
            </w:r>
          </w:p>
        </w:tc>
        <w:tc>
          <w:tcPr>
            <w:tcW w:w="2230" w:type="dxa"/>
            <w:vAlign w:val="center"/>
          </w:tcPr>
          <w:p w:rsidR="00270AED" w:rsidRPr="008F797A" w:rsidRDefault="00270AED" w:rsidP="00066674">
            <w:pPr>
              <w:spacing w:after="0" w:line="300" w:lineRule="atLeast"/>
              <w:jc w:val="center"/>
              <w:rPr>
                <w:rFonts w:ascii="Arial" w:hAnsi="Arial" w:cs="Arial"/>
                <w:b/>
              </w:rPr>
            </w:pPr>
            <w:r w:rsidRPr="004F1C8C">
              <w:rPr>
                <w:rFonts w:ascii="Arial" w:hAnsi="Arial" w:cs="Arial"/>
                <w:noProof/>
                <w:lang w:val="en-AU" w:eastAsia="en-AU"/>
              </w:rPr>
              <w:pict>
                <v:shape id="Picture 6" o:spid="_x0000_i1029" type="#_x0000_t75" alt="bulletin" style="width:103.5pt;height:78pt;visibility:visible">
                  <v:imagedata r:id="rId11" o:title=""/>
                </v:shape>
              </w:pict>
            </w:r>
          </w:p>
        </w:tc>
        <w:tc>
          <w:tcPr>
            <w:tcW w:w="2231" w:type="dxa"/>
            <w:vAlign w:val="center"/>
          </w:tcPr>
          <w:p w:rsidR="00270AED" w:rsidRPr="008F797A" w:rsidRDefault="00270AED" w:rsidP="00066674">
            <w:pPr>
              <w:spacing w:after="0" w:line="300" w:lineRule="atLeast"/>
              <w:jc w:val="center"/>
              <w:rPr>
                <w:rFonts w:ascii="Arial" w:hAnsi="Arial" w:cs="Arial"/>
                <w:b/>
              </w:rPr>
            </w:pPr>
            <w:r w:rsidRPr="004F1C8C">
              <w:rPr>
                <w:rFonts w:ascii="Arial" w:hAnsi="Arial" w:cs="Arial"/>
                <w:noProof/>
                <w:lang w:val="en-AU" w:eastAsia="en-AU"/>
              </w:rPr>
              <w:pict>
                <v:shape id="Picture 5" o:spid="_x0000_i1030" type="#_x0000_t75" alt="radio" style="width:88.5pt;height:123.75pt;visibility:visible">
                  <v:imagedata r:id="rId12" o:title=""/>
                </v:shape>
              </w:pict>
            </w:r>
          </w:p>
        </w:tc>
        <w:tc>
          <w:tcPr>
            <w:tcW w:w="2231" w:type="dxa"/>
            <w:vAlign w:val="center"/>
          </w:tcPr>
          <w:p w:rsidR="00270AED" w:rsidRPr="008F797A" w:rsidRDefault="00270AED" w:rsidP="00066674">
            <w:pPr>
              <w:spacing w:after="0" w:line="300" w:lineRule="atLeast"/>
              <w:jc w:val="center"/>
              <w:rPr>
                <w:rFonts w:ascii="Arial" w:hAnsi="Arial" w:cs="Arial"/>
                <w:b/>
              </w:rPr>
            </w:pPr>
            <w:r w:rsidRPr="004F1C8C">
              <w:rPr>
                <w:rFonts w:ascii="Arial" w:hAnsi="Arial" w:cs="Arial"/>
                <w:b/>
                <w:noProof/>
                <w:lang w:val="en-AU" w:eastAsia="en-AU"/>
              </w:rPr>
              <w:pict>
                <v:shape id="Picture 10" o:spid="_x0000_i1031" type="#_x0000_t75" style="width:90.75pt;height:116.25pt;visibility:visible">
                  <v:imagedata r:id="rId13" o:title=""/>
                </v:shape>
              </w:pict>
            </w:r>
          </w:p>
        </w:tc>
      </w:tr>
    </w:tbl>
    <w:p w:rsidR="00270AED" w:rsidRPr="008F797A" w:rsidRDefault="00270AED" w:rsidP="007D1B45">
      <w:pPr>
        <w:spacing w:after="0" w:line="300" w:lineRule="atLeast"/>
        <w:jc w:val="center"/>
        <w:rPr>
          <w:rFonts w:ascii="Arial" w:hAnsi="Arial" w:cs="Arial"/>
          <w:b/>
        </w:rPr>
      </w:pPr>
    </w:p>
    <w:p w:rsidR="00270AED" w:rsidRPr="008F797A" w:rsidRDefault="00270AED" w:rsidP="007D1B45">
      <w:pPr>
        <w:spacing w:after="0" w:line="300" w:lineRule="atLeast"/>
        <w:jc w:val="center"/>
        <w:rPr>
          <w:rFonts w:ascii="Arial" w:hAnsi="Arial" w:cs="Arial"/>
          <w:b/>
        </w:rPr>
      </w:pPr>
    </w:p>
    <w:p w:rsidR="00270AED" w:rsidRPr="008F797A" w:rsidRDefault="00270AED" w:rsidP="007D1B45">
      <w:pPr>
        <w:spacing w:after="0"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8F797A">
        <w:rPr>
          <w:rFonts w:ascii="Arial" w:hAnsi="Arial" w:cs="Arial"/>
          <w:b/>
          <w:sz w:val="28"/>
          <w:szCs w:val="28"/>
        </w:rPr>
        <w:t>Assembled by Craig M White</w:t>
      </w:r>
    </w:p>
    <w:p w:rsidR="00270AED" w:rsidRPr="008F797A" w:rsidRDefault="00270AED" w:rsidP="007D1B45">
      <w:pPr>
        <w:spacing w:after="0" w:line="30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270AED" w:rsidRPr="008F797A" w:rsidRDefault="00270AED" w:rsidP="007D1B45">
      <w:pPr>
        <w:spacing w:after="0"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8F797A">
        <w:rPr>
          <w:rFonts w:ascii="Arial" w:hAnsi="Arial" w:cs="Arial"/>
          <w:b/>
          <w:sz w:val="28"/>
          <w:szCs w:val="28"/>
        </w:rPr>
        <w:t>Version 1.0</w:t>
      </w:r>
    </w:p>
    <w:p w:rsidR="00270AED" w:rsidRPr="008F797A" w:rsidRDefault="00270AED">
      <w:pPr>
        <w:rPr>
          <w:rFonts w:ascii="Arial" w:hAnsi="Arial" w:cs="Arial"/>
        </w:rPr>
      </w:pPr>
      <w:r w:rsidRPr="008F797A">
        <w:rPr>
          <w:rFonts w:ascii="Arial" w:hAnsi="Arial" w:cs="Arial"/>
        </w:rPr>
        <w:br w:type="page"/>
      </w:r>
    </w:p>
    <w:p w:rsidR="00270AED" w:rsidRPr="008F797A" w:rsidRDefault="00270AED" w:rsidP="00AC3AE3">
      <w:pPr>
        <w:spacing w:after="0" w:line="300" w:lineRule="atLeast"/>
        <w:jc w:val="both"/>
        <w:rPr>
          <w:rFonts w:ascii="Arial" w:hAnsi="Arial" w:cs="Arial"/>
        </w:rPr>
      </w:pPr>
    </w:p>
    <w:p w:rsidR="00270AED" w:rsidRPr="008F797A" w:rsidRDefault="00270AED" w:rsidP="00AC3AE3">
      <w:pPr>
        <w:spacing w:after="0" w:line="300" w:lineRule="atLeast"/>
        <w:jc w:val="both"/>
        <w:rPr>
          <w:rFonts w:ascii="Arial" w:hAnsi="Arial" w:cs="Arial"/>
        </w:rPr>
      </w:pPr>
      <w:r w:rsidRPr="008F797A">
        <w:rPr>
          <w:rFonts w:ascii="Arial" w:hAnsi="Arial" w:cs="Arial"/>
        </w:rPr>
        <w:t>For many years I have had great interest in the history of the sabbatarian movement from its foundations in the first century.</w:t>
      </w:r>
    </w:p>
    <w:p w:rsidR="00270AED" w:rsidRPr="008F797A" w:rsidRDefault="00270AED" w:rsidP="00AC3AE3">
      <w:pPr>
        <w:spacing w:after="0" w:line="300" w:lineRule="atLeast"/>
        <w:jc w:val="both"/>
        <w:rPr>
          <w:rFonts w:ascii="Arial" w:hAnsi="Arial" w:cs="Arial"/>
        </w:rPr>
      </w:pPr>
    </w:p>
    <w:p w:rsidR="00270AED" w:rsidRPr="008F797A" w:rsidRDefault="00270AED" w:rsidP="00AC3AE3">
      <w:pPr>
        <w:spacing w:after="0" w:line="300" w:lineRule="atLeast"/>
        <w:jc w:val="both"/>
        <w:rPr>
          <w:rFonts w:ascii="Arial" w:hAnsi="Arial" w:cs="Arial"/>
        </w:rPr>
      </w:pPr>
      <w:r w:rsidRPr="008F797A">
        <w:rPr>
          <w:rFonts w:ascii="Arial" w:hAnsi="Arial" w:cs="Arial"/>
        </w:rPr>
        <w:t xml:space="preserve">I noticed that the Seventh day Baptists and Seventh-day Adventists have kept very good historical records the history of their groups – see for example </w:t>
      </w:r>
      <w:hyperlink r:id="rId14" w:history="1">
        <w:r w:rsidRPr="008F797A">
          <w:rPr>
            <w:rStyle w:val="Hyperlink"/>
            <w:rFonts w:ascii="Arial" w:hAnsi="Arial" w:cs="Arial"/>
          </w:rPr>
          <w:t>http://sdbhistory.org/</w:t>
        </w:r>
      </w:hyperlink>
      <w:r w:rsidRPr="008F797A">
        <w:rPr>
          <w:rFonts w:ascii="Arial" w:hAnsi="Arial" w:cs="Arial"/>
        </w:rPr>
        <w:t xml:space="preserve">  and  </w:t>
      </w:r>
      <w:hyperlink r:id="rId15" w:history="1">
        <w:r w:rsidRPr="008F797A">
          <w:rPr>
            <w:rStyle w:val="Hyperlink"/>
            <w:rFonts w:ascii="Arial" w:hAnsi="Arial" w:cs="Arial"/>
          </w:rPr>
          <w:t>http://www.aplib.org/</w:t>
        </w:r>
      </w:hyperlink>
      <w:r w:rsidRPr="008F797A">
        <w:rPr>
          <w:rFonts w:ascii="Arial" w:hAnsi="Arial" w:cs="Arial"/>
        </w:rPr>
        <w:t xml:space="preserve">, </w:t>
      </w:r>
      <w:hyperlink r:id="rId16" w:history="1">
        <w:r w:rsidRPr="008F797A">
          <w:rPr>
            <w:rStyle w:val="Hyperlink"/>
            <w:rFonts w:ascii="Arial" w:hAnsi="Arial" w:cs="Arial"/>
          </w:rPr>
          <w:t>http://washington.netadvent.org/</w:t>
        </w:r>
      </w:hyperlink>
      <w:r w:rsidRPr="008F797A">
        <w:rPr>
          <w:rFonts w:ascii="Arial" w:hAnsi="Arial" w:cs="Arial"/>
        </w:rPr>
        <w:t xml:space="preserve">  and so on.</w:t>
      </w:r>
    </w:p>
    <w:p w:rsidR="00270AED" w:rsidRPr="008F797A" w:rsidRDefault="00270AED" w:rsidP="00AC3AE3">
      <w:pPr>
        <w:spacing w:after="0" w:line="300" w:lineRule="atLeast"/>
        <w:jc w:val="both"/>
        <w:rPr>
          <w:rFonts w:ascii="Arial" w:hAnsi="Arial" w:cs="Arial"/>
        </w:rPr>
      </w:pPr>
    </w:p>
    <w:p w:rsidR="00270AED" w:rsidRPr="008F797A" w:rsidRDefault="00270AED" w:rsidP="00AC3AE3">
      <w:pPr>
        <w:spacing w:after="0" w:line="300" w:lineRule="atLeast"/>
        <w:jc w:val="both"/>
        <w:rPr>
          <w:rFonts w:ascii="Arial" w:hAnsi="Arial" w:cs="Arial"/>
        </w:rPr>
      </w:pPr>
      <w:r w:rsidRPr="008F797A">
        <w:rPr>
          <w:rFonts w:ascii="Arial" w:hAnsi="Arial" w:cs="Arial"/>
        </w:rPr>
        <w:t xml:space="preserve">The information below has been collected from data collected from </w:t>
      </w:r>
      <w:r w:rsidRPr="008F797A">
        <w:rPr>
          <w:rFonts w:ascii="Arial" w:hAnsi="Arial" w:cs="Arial"/>
          <w:i/>
        </w:rPr>
        <w:t>The Autobiography of Herbert W Armstrong</w:t>
      </w:r>
      <w:r w:rsidRPr="008F797A">
        <w:rPr>
          <w:rFonts w:ascii="Arial" w:hAnsi="Arial" w:cs="Arial"/>
        </w:rPr>
        <w:t xml:space="preserve">, the internet and a trip I undertook in October 2011 to </w:t>
      </w:r>
      <w:smartTag w:uri="urn:schemas-microsoft-com:office:smarttags" w:element="City">
        <w:r w:rsidRPr="008F797A">
          <w:rPr>
            <w:rFonts w:ascii="Arial" w:hAnsi="Arial" w:cs="Arial"/>
          </w:rPr>
          <w:t>Portland</w:t>
        </w:r>
      </w:smartTag>
      <w:r w:rsidRPr="008F797A">
        <w:rPr>
          <w:rFonts w:ascii="Arial" w:hAnsi="Arial" w:cs="Arial"/>
        </w:rPr>
        <w:t xml:space="preserve">, </w:t>
      </w:r>
      <w:smartTag w:uri="urn:schemas-microsoft-com:office:smarttags" w:element="City">
        <w:r w:rsidRPr="008F797A">
          <w:rPr>
            <w:rFonts w:ascii="Arial" w:hAnsi="Arial" w:cs="Arial"/>
          </w:rPr>
          <w:t>Eugene</w:t>
        </w:r>
      </w:smartTag>
      <w:r w:rsidRPr="008F797A">
        <w:rPr>
          <w:rFonts w:ascii="Arial" w:hAnsi="Arial" w:cs="Arial"/>
        </w:rPr>
        <w:t xml:space="preserve"> and </w:t>
      </w:r>
      <w:smartTag w:uri="urn:schemas-microsoft-com:office:smarttags" w:element="City">
        <w:r w:rsidRPr="008F797A">
          <w:rPr>
            <w:rFonts w:ascii="Arial" w:hAnsi="Arial" w:cs="Arial"/>
          </w:rPr>
          <w:t>Willamette</w:t>
        </w:r>
      </w:smartTag>
      <w:r w:rsidRPr="008F797A">
        <w:rPr>
          <w:rFonts w:ascii="Arial" w:hAnsi="Arial" w:cs="Arial"/>
        </w:rPr>
        <w:t xml:space="preserve"> </w:t>
      </w:r>
      <w:smartTag w:uri="urn:schemas-microsoft-com:office:smarttags" w:element="City">
        <w:r w:rsidRPr="008F797A">
          <w:rPr>
            <w:rFonts w:ascii="Arial" w:hAnsi="Arial" w:cs="Arial"/>
          </w:rPr>
          <w:t>Valley</w:t>
        </w:r>
      </w:smartTag>
      <w:r w:rsidRPr="008F797A">
        <w:rPr>
          <w:rFonts w:ascii="Arial" w:hAnsi="Arial" w:cs="Arial"/>
        </w:rPr>
        <w:t xml:space="preserve"> in </w:t>
      </w:r>
      <w:smartTag w:uri="urn:schemas-microsoft-com:office:smarttags" w:element="City">
        <w:r w:rsidRPr="008F797A">
          <w:rPr>
            <w:rFonts w:ascii="Arial" w:hAnsi="Arial" w:cs="Arial"/>
          </w:rPr>
          <w:t>Oregon</w:t>
        </w:r>
      </w:smartTag>
      <w:r w:rsidRPr="008F797A">
        <w:rPr>
          <w:rFonts w:ascii="Arial" w:hAnsi="Arial" w:cs="Arial"/>
        </w:rPr>
        <w:t xml:space="preserve">. Data was also supplied by Pastor Randy </w:t>
      </w:r>
      <w:r>
        <w:rPr>
          <w:rFonts w:ascii="Arial" w:hAnsi="Arial" w:cs="Arial"/>
        </w:rPr>
        <w:t>Stiver</w:t>
      </w:r>
      <w:r w:rsidRPr="008F797A">
        <w:rPr>
          <w:rFonts w:ascii="Arial" w:hAnsi="Arial" w:cs="Arial"/>
        </w:rPr>
        <w:t xml:space="preserve"> (United Church of God), Pastor Larry Walker (United Church of God), Pastor John Lemley (Church of God (seventh day), Al Stout and Ben Light.</w:t>
      </w:r>
    </w:p>
    <w:p w:rsidR="00270AED" w:rsidRPr="008F797A" w:rsidRDefault="00270AED" w:rsidP="00AC3AE3">
      <w:pPr>
        <w:spacing w:after="0" w:line="300" w:lineRule="atLeast"/>
        <w:jc w:val="both"/>
        <w:rPr>
          <w:rFonts w:ascii="Arial" w:hAnsi="Arial" w:cs="Arial"/>
        </w:rPr>
      </w:pPr>
    </w:p>
    <w:p w:rsidR="00270AED" w:rsidRPr="008F797A" w:rsidRDefault="00270AED" w:rsidP="00AE607A">
      <w:pPr>
        <w:spacing w:after="0" w:line="300" w:lineRule="atLeast"/>
        <w:rPr>
          <w:rFonts w:ascii="Arial" w:hAnsi="Arial" w:cs="Arial"/>
        </w:rPr>
      </w:pPr>
    </w:p>
    <w:tbl>
      <w:tblPr>
        <w:tblW w:w="157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A0"/>
      </w:tblPr>
      <w:tblGrid>
        <w:gridCol w:w="1242"/>
        <w:gridCol w:w="1985"/>
        <w:gridCol w:w="3118"/>
        <w:gridCol w:w="2583"/>
        <w:gridCol w:w="2338"/>
        <w:gridCol w:w="1742"/>
        <w:gridCol w:w="2693"/>
      </w:tblGrid>
      <w:tr w:rsidR="00270AED" w:rsidRPr="008F797A" w:rsidTr="00FF2517">
        <w:trPr>
          <w:tblHeader/>
        </w:trPr>
        <w:tc>
          <w:tcPr>
            <w:tcW w:w="1242" w:type="dxa"/>
            <w:shd w:val="clear" w:color="auto" w:fill="F2F2F2"/>
          </w:tcPr>
          <w:p w:rsidR="00270AED" w:rsidRPr="008F797A" w:rsidRDefault="00270AED" w:rsidP="00066674">
            <w:pPr>
              <w:spacing w:after="0"/>
              <w:rPr>
                <w:rFonts w:ascii="Arial" w:hAnsi="Arial" w:cs="Arial"/>
                <w:b/>
              </w:rPr>
            </w:pPr>
            <w:r w:rsidRPr="008F797A">
              <w:rPr>
                <w:rFonts w:ascii="Arial" w:hAnsi="Arial" w:cs="Arial"/>
                <w:b/>
              </w:rPr>
              <w:t>YEAR/DATE</w:t>
            </w:r>
          </w:p>
        </w:tc>
        <w:tc>
          <w:tcPr>
            <w:tcW w:w="1985" w:type="dxa"/>
            <w:shd w:val="clear" w:color="auto" w:fill="F2F2F2"/>
          </w:tcPr>
          <w:p w:rsidR="00270AED" w:rsidRPr="008F797A" w:rsidRDefault="00270AED" w:rsidP="000666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797A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18" w:type="dxa"/>
            <w:shd w:val="clear" w:color="auto" w:fill="F2F2F2"/>
          </w:tcPr>
          <w:p w:rsidR="00270AED" w:rsidRPr="008F797A" w:rsidRDefault="00270AED" w:rsidP="000666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797A">
              <w:rPr>
                <w:rFonts w:ascii="Arial" w:hAnsi="Arial" w:cs="Arial"/>
                <w:b/>
              </w:rPr>
              <w:t>LOCATION DETAILS/ADDRESS</w:t>
            </w:r>
          </w:p>
        </w:tc>
        <w:tc>
          <w:tcPr>
            <w:tcW w:w="2583" w:type="dxa"/>
            <w:shd w:val="clear" w:color="auto" w:fill="F2F2F2"/>
          </w:tcPr>
          <w:p w:rsidR="00270AED" w:rsidRPr="008F797A" w:rsidRDefault="00270AED" w:rsidP="000666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797A">
              <w:rPr>
                <w:rFonts w:ascii="Arial" w:hAnsi="Arial" w:cs="Arial"/>
                <w:b/>
              </w:rPr>
              <w:t>COMMENT</w:t>
            </w:r>
          </w:p>
        </w:tc>
        <w:tc>
          <w:tcPr>
            <w:tcW w:w="2338" w:type="dxa"/>
            <w:shd w:val="clear" w:color="auto" w:fill="F2F2F2"/>
          </w:tcPr>
          <w:p w:rsidR="00270AED" w:rsidRPr="008F797A" w:rsidRDefault="00270AED" w:rsidP="000666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797A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1742" w:type="dxa"/>
            <w:shd w:val="clear" w:color="auto" w:fill="F2F2F2"/>
          </w:tcPr>
          <w:p w:rsidR="00270AED" w:rsidRPr="008F797A" w:rsidRDefault="00270AED" w:rsidP="000666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797A">
              <w:rPr>
                <w:rFonts w:ascii="Arial" w:hAnsi="Arial" w:cs="Arial"/>
                <w:b/>
              </w:rPr>
              <w:t>MY PHOTOGRAPHS</w:t>
            </w:r>
          </w:p>
        </w:tc>
        <w:tc>
          <w:tcPr>
            <w:tcW w:w="2693" w:type="dxa"/>
            <w:shd w:val="clear" w:color="auto" w:fill="F2F2F2"/>
          </w:tcPr>
          <w:p w:rsidR="00270AED" w:rsidRPr="008F797A" w:rsidRDefault="00270AED" w:rsidP="000666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797A">
              <w:rPr>
                <w:rFonts w:ascii="Arial" w:hAnsi="Arial" w:cs="Arial"/>
                <w:b/>
              </w:rPr>
              <w:t>PHOTOGRAPHS BY OTHERS</w:t>
            </w: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1920s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sz w:val="20"/>
                    <w:szCs w:val="20"/>
                    <w:lang w:val="en-AU" w:eastAsia="en-AU"/>
                  </w:rPr>
                  <w:t>Portland</w:t>
                </w:r>
              </w:smartTag>
              <w:r w:rsidRPr="008F797A">
                <w:rPr>
                  <w:rFonts w:ascii="Arial" w:hAnsi="Arial" w:cs="Arial"/>
                  <w:b/>
                  <w:sz w:val="20"/>
                  <w:szCs w:val="20"/>
                  <w:lang w:val="en-AU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sz w:val="20"/>
                    <w:szCs w:val="20"/>
                    <w:lang w:val="en-AU" w:eastAsia="en-AU"/>
                  </w:rPr>
                  <w:t>Multnoma</w:t>
                </w:r>
              </w:smartTag>
              <w:r w:rsidRPr="008F797A">
                <w:rPr>
                  <w:rFonts w:ascii="Arial" w:hAnsi="Arial" w:cs="Arial"/>
                  <w:b/>
                  <w:sz w:val="20"/>
                  <w:szCs w:val="20"/>
                  <w:lang w:val="en-AU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sz w:val="20"/>
                    <w:szCs w:val="20"/>
                    <w:lang w:val="en-AU" w:eastAsia="en-AU"/>
                  </w:rPr>
                  <w:t>County</w:t>
                </w:r>
              </w:smartTag>
            </w:smartTag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Public Library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801 Southwest 10th Avenue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Portland</w:t>
                </w:r>
              </w:smartTag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>where HWA did his initial research?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“At the same time, I found, in the Portland Public Library, many scientific works either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directly on evolution, or as a teaching in textbooks on biology, paleontology and geology.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Also I found books by scientists and doctors of philosophy puncturing many holes in the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evolutionary hypothesis.”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Jeans Schoolhouse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>now a private residence and must be photographed discreetly apparently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on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Old Emira Road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(12 miles west of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a mile or so west of the west side of Fern Ridge Resevoir, now a private residence)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w:pict>
                <v:shape id="Picture 2" o:spid="_x0000_i1032" type="#_x0000_t75" alt="earlychurch" style="width:112.5pt;height:84.75pt;visibility:visible">
                  <v:imagedata r:id="rId10" o:title=""/>
                </v:shape>
              </w:pict>
            </w: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1933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Alvadore school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>15 miles NW of Eugene</w:t>
            </w:r>
            <w:r w:rsidRPr="008F79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Auto, p. 577</w:t>
            </w: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1933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sz w:val="20"/>
                    <w:szCs w:val="20"/>
                    <w:lang w:val="en-US" w:eastAsia="en-AU"/>
                  </w:rPr>
                  <w:t>Harrisburg</w:t>
                </w:r>
              </w:smartTag>
              <w:r w:rsidRPr="008F797A">
                <w:rPr>
                  <w:rFonts w:ascii="Arial" w:hAnsi="Arial" w:cs="Arial"/>
                  <w:b/>
                  <w:sz w:val="20"/>
                  <w:szCs w:val="20"/>
                  <w:lang w:val="en-US" w:eastAsia="en-AU"/>
                </w:rPr>
                <w:t xml:space="preserve">,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sz w:val="20"/>
                    <w:szCs w:val="20"/>
                    <w:lang w:val="en-US" w:eastAsia="en-AU"/>
                  </w:rPr>
                  <w:t>Oregon</w:t>
                </w:r>
              </w:smartTag>
            </w:smartTag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 small town on US Hwy 99E immediately north of where the highway goes over the bridge across the Willamette River on the way south to Junction City and Eugene. 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This town was the site of an evangelistic campaign that Mr. A. conducted shortly before the one at the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Fir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Butte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School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.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1933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sz w:val="20"/>
                    <w:szCs w:val="20"/>
                    <w:lang w:val="en-US" w:eastAsia="en-AU"/>
                  </w:rPr>
                  <w:t>Firbutte</w:t>
                </w:r>
              </w:smartTag>
              <w:r w:rsidRPr="008F797A">
                <w:rPr>
                  <w:rFonts w:ascii="Arial" w:hAnsi="Arial" w:cs="Arial"/>
                  <w:b/>
                  <w:sz w:val="20"/>
                  <w:szCs w:val="20"/>
                  <w:lang w:val="en-US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sz w:val="20"/>
                    <w:szCs w:val="20"/>
                    <w:lang w:val="en-US" w:eastAsia="en-AU"/>
                  </w:rPr>
                  <w:t>School</w:t>
                </w:r>
              </w:smartTag>
            </w:smartTag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8 miles west of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, now under the shallow side of the Fern Ridge Reservoir on the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Old Elmira Road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—now called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Royal Road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. You can see where the roadbed going into the east wetland of the reservoir.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Grant St. house in Eugene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Xx Grant St</w:t>
              </w:r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owned by the Armstrongs at one time until selling it to fund the Work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1934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4</w:t>
            </w:r>
            <w:r w:rsidRPr="008F797A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 w:eastAsia="en-AU"/>
              </w:rPr>
              <w:t>th</w:t>
            </w: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 xml:space="preserve"> St. house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b/>
                  <w:sz w:val="20"/>
                  <w:szCs w:val="20"/>
                  <w:lang w:val="en-US" w:eastAsia="en-AU"/>
                </w:rPr>
                <w:t>Eugene</w:t>
              </w:r>
            </w:smartTag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Xx 4</w:t>
              </w:r>
              <w:r w:rsidRPr="008F797A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th</w:t>
              </w:r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Street</w:t>
              </w:r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one of the many places they rented after selling their house in a neighborhood several blocks west of the Amtrak rail station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“But by late March I had rented a house on West 4th. I think the rent was about $7 per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month. I had arranged for meetings to start in the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Old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Masonic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Temple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</w:rPr>
              <w:t xml:space="preserve"> on Seventh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Avenue.”</w:t>
            </w: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see picture in Auto vol. 1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1935 to 1959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r w:rsidRPr="008F797A">
                <w:rPr>
                  <w:rFonts w:ascii="Arial" w:hAnsi="Arial" w:cs="Arial"/>
                  <w:b/>
                  <w:sz w:val="20"/>
                  <w:szCs w:val="20"/>
                  <w:lang w:val="en-AU" w:eastAsia="en-AU"/>
                </w:rPr>
                <w:t>8th Street</w:t>
              </w:r>
            </w:smartTag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b/>
                  <w:sz w:val="20"/>
                  <w:szCs w:val="20"/>
                  <w:lang w:val="en-AU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- site of the first church building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on 8</w:t>
            </w:r>
            <w:r w:rsidRPr="008F797A">
              <w:rPr>
                <w:rFonts w:ascii="Arial" w:hAnsi="Arial" w:cs="Arial"/>
                <w:sz w:val="20"/>
                <w:szCs w:val="20"/>
                <w:vertAlign w:val="superscript"/>
                <w:lang w:val="en-US" w:eastAsia="en-AU"/>
              </w:rPr>
              <w:t>th</w:t>
            </w: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St. just a few yards west of the intersection of 8</w:t>
            </w:r>
            <w:r w:rsidRPr="008F797A">
              <w:rPr>
                <w:rFonts w:ascii="Arial" w:hAnsi="Arial" w:cs="Arial"/>
                <w:sz w:val="20"/>
                <w:szCs w:val="20"/>
                <w:vertAlign w:val="superscript"/>
                <w:lang w:val="en-US" w:eastAsia="en-AU"/>
              </w:rPr>
              <w:t>th</w:t>
            </w: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Taylor St. </w:t>
            </w:r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8th Street in Eugene</w:t>
            </w: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– site of the first church building where the Jeans, Firbutte and Alvadore brethren consolidated to form the Eugene congregation.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Site of the “little church way out on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8</w:t>
              </w:r>
              <w:r w:rsidRPr="008F797A">
                <w:rPr>
                  <w:rFonts w:ascii="Arial" w:hAnsi="Arial" w:cs="Arial"/>
                  <w:sz w:val="20"/>
                  <w:szCs w:val="20"/>
                  <w:vertAlign w:val="superscript"/>
                  <w:lang w:val="en-US" w:eastAsia="en-AU"/>
                </w:rPr>
                <w:t>th</w:t>
              </w:r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 xml:space="preserve"> St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(church building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for many years—from 1935 to 1959)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“On June first, 1935, The Church of God at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Eugene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Oregon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</w:rPr>
              <w:t>, held its first service in the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new building, consolidating the three groups into one church.”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P 580 - new church bldg at end of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W 8th Ave.</w:t>
                </w:r>
              </w:smartTag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Eugene</w:t>
                </w:r>
              </w:smartTag>
            </w:smartTag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1935 (Autumn)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Site of the first “Home Office”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on the corner of 6</w:t>
            </w:r>
            <w:r w:rsidRPr="008F797A">
              <w:rPr>
                <w:rFonts w:ascii="Arial" w:hAnsi="Arial" w:cs="Arial"/>
                <w:sz w:val="20"/>
                <w:szCs w:val="20"/>
                <w:vertAlign w:val="superscript"/>
                <w:lang w:val="en-US" w:eastAsia="en-AU"/>
              </w:rPr>
              <w:t>th</w:t>
            </w: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Willamette (now the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Hult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Performing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Arts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Center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)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Downtown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– where the first two church offices were rente.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“He said he had a vacant room in the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Hampton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Building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</w:rPr>
              <w:t>, across from the Post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Office (a new Post Office has been built since) on the southwest corner of Sixth and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Willamette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>. However, he would have to charge me $5 per month office rent.”</w:t>
            </w: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 xml:space="preserve">second, larger office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b/>
                  <w:sz w:val="20"/>
                  <w:szCs w:val="20"/>
                  <w:lang w:val="en-US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—</w:t>
            </w: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the old Oddfellows Hall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May be the current OF Hall on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Charnelton Street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between 12</w:t>
            </w:r>
            <w:r w:rsidRPr="008F797A">
              <w:rPr>
                <w:rFonts w:ascii="Arial" w:hAnsi="Arial" w:cs="Arial"/>
                <w:sz w:val="20"/>
                <w:szCs w:val="20"/>
                <w:vertAlign w:val="superscript"/>
                <w:lang w:val="en-US" w:eastAsia="en-AU"/>
              </w:rPr>
              <w:t>th</w:t>
            </w: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13</w:t>
            </w:r>
            <w:r w:rsidRPr="008F797A">
              <w:rPr>
                <w:rFonts w:ascii="Arial" w:hAnsi="Arial" w:cs="Arial"/>
                <w:sz w:val="20"/>
                <w:szCs w:val="20"/>
                <w:vertAlign w:val="superscript"/>
                <w:lang w:val="en-US" w:eastAsia="en-AU"/>
              </w:rPr>
              <w:t>th</w:t>
            </w: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.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second, larger office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Eugene</w:t>
              </w:r>
            </w:smartTag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see picture in Auto vol. 2</w:t>
            </w: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Belknap Springs resort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about 55 or so miles up the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McKenzie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River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highway east of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; </w:t>
            </w: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it’s right on Hwy 126 a few miles down the hill toward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from the Hwy 20 junction near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AU" w:eastAsia="en-AU"/>
                  </w:rPr>
                  <w:t>Santiam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AU" w:eastAsia="en-AU"/>
                  </w:rPr>
                  <w:t>Pass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). </w:t>
            </w:r>
            <w:hyperlink r:id="rId17" w:history="1">
              <w:r w:rsidRPr="008F797A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www.</w:t>
              </w:r>
              <w:r w:rsidRPr="008F797A">
                <w:rPr>
                  <w:rStyle w:val="Hyperlink"/>
                  <w:rFonts w:ascii="Arial" w:hAnsi="Arial" w:cs="Arial"/>
                  <w:bCs/>
                  <w:sz w:val="20"/>
                  <w:szCs w:val="20"/>
                  <w:shd w:val="clear" w:color="auto" w:fill="FFFFFF"/>
                </w:rPr>
                <w:t>belknap</w:t>
              </w:r>
              <w:r w:rsidRPr="008F797A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hot</w:t>
              </w:r>
              <w:r w:rsidRPr="008F797A">
                <w:rPr>
                  <w:rStyle w:val="Hyperlink"/>
                  <w:rFonts w:ascii="Arial" w:hAnsi="Arial" w:cs="Arial"/>
                  <w:bCs/>
                  <w:sz w:val="20"/>
                  <w:szCs w:val="20"/>
                  <w:shd w:val="clear" w:color="auto" w:fill="FFFFFF"/>
                </w:rPr>
                <w:t>springs</w:t>
              </w:r>
              <w:r w:rsidRPr="008F797A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.com/</w:t>
              </w:r>
            </w:hyperlink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First Feast site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Scravel Hill church building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near Jefferson (COG7 met there. HWA. often preached there) it’s at the top of the hill on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Scravel Hill Road</w:t>
              </w:r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is now a private residence, but the building design gives away what it was.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Milas Helms farm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location near Jefferson on the south bank of the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Santiam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US" w:eastAsia="en-AU"/>
                  </w:rPr>
                  <w:t>River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just west of I-5 across from the rest area on the north bank of the river 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where the miracle of crops not destroyed by a spring flood occurred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Auto chapters 27 &amp; 28</w:t>
            </w: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Amtrak Station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in Eugene - </w:t>
            </w:r>
            <w:r w:rsidRPr="008F797A">
              <w:rPr>
                <w:rFonts w:ascii="Arial" w:hAnsi="Arial" w:cs="Arial"/>
                <w:sz w:val="20"/>
                <w:szCs w:val="20"/>
              </w:rPr>
              <w:t>w5th Ave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>where Mr. A. made many “shirt tail shoots” catching the train to travel</w:t>
            </w: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or go to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t>Pasadena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to make broadcasts on the higher quality recording equipment found near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t>Hollywood</w:t>
              </w:r>
            </w:smartTag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1934 (Jan)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KORE radio station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located in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2080 Laura Street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8F797A"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  <w:lang w:val="en-AU" w:eastAsia="en-AU"/>
                  </w:rPr>
                  <w:t>Springfield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(next door to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AU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>)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>this was the station that broadcast Mr. A’s first radio messages.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1934 (Dec)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Radio station - KSLM 345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Court St,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Salem</w:t>
              </w:r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“By December that first year of broadcasting -- 1934 -- Christ OPENED A SECOND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DOOR. His time had come for the broadcast to leap to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Portland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>, with ten times the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potential listeners. In fact, a hook-up was opened to us for two additional stations, KXL,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Portland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 xml:space="preserve">, and KSLM,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Salem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 xml:space="preserve"> -- both at that time only 100-watt stations. The cost was to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be $50 per month.”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 Multnomah Hotel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319 Southwest Pine St.</w:t>
                </w:r>
              </w:smartTag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Portland</w:t>
                </w:r>
              </w:smartTag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is now Embassy Suites. </w:t>
            </w:r>
            <w:hyperlink r:id="rId18" w:tooltip="http://pdxhistory.com/html/multnomahhotel.html" w:history="1">
              <w:r w:rsidRPr="008F797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http://pdxhistory.com/html/multnomahhotel.html</w:t>
              </w:r>
            </w:hyperlink>
            <w:r w:rsidRPr="008F797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</w:t>
            </w: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Don't know if HWA ever stayed there, but he used the radio station that was there... and it has an interesting history. KXL in Multnomah Hotel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Portland</w:t>
              </w:r>
            </w:smartTag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Auto, </w:t>
            </w: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>p 599</w:t>
            </w: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1926?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Hinson</w:t>
                </w:r>
              </w:smartTag>
              <w:r w:rsidRPr="008F797A"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Memorial</w:t>
                </w:r>
              </w:smartTag>
              <w:r w:rsidRPr="008F797A"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Baptist</w:t>
                </w:r>
              </w:smartTag>
              <w:r w:rsidRPr="008F797A"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Church</w:t>
                </w:r>
              </w:smartTag>
            </w:smartTag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1137 Southeast 20th Ave.</w:t>
                </w:r>
              </w:smartTag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Portland</w:t>
                </w:r>
              </w:smartTag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>This is where HWA chose to be baptised.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1934 (Nov) – 1935 (Jan)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Alvadore Schoolhouse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8-10 miles northwest of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  <w:lang w:val="en-US" w:eastAsia="en-AU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which is falling down</w:t>
            </w: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(</w:t>
            </w:r>
            <w:r w:rsidRPr="008F797A">
              <w:rPr>
                <w:rFonts w:ascii="Arial" w:hAnsi="Arial" w:cs="Arial"/>
                <w:sz w:val="20"/>
                <w:szCs w:val="20"/>
              </w:rPr>
              <w:t>near Decker Nursery (</w:t>
            </w:r>
            <w:smartTag w:uri="urn:schemas-microsoft-com:office:smarttags" w:element="City">
              <w:r w:rsidRPr="008F797A">
                <w:rPr>
                  <w:rStyle w:val="apple-style-span"/>
                  <w:rFonts w:ascii="Arial" w:hAnsi="Arial" w:cs="Arial"/>
                  <w:color w:val="000000"/>
                  <w:sz w:val="20"/>
                  <w:szCs w:val="20"/>
                  <w:shd w:val="clear" w:color="auto" w:fill="FFFFFF"/>
                </w:rPr>
                <w:t>90808 B Street</w:t>
              </w:r>
            </w:smartTag>
            <w:r w:rsidRPr="008F797A"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– site of HWA’s third campaign and small congregation. </w:t>
            </w:r>
            <w:r w:rsidRPr="008F797A">
              <w:rPr>
                <w:rFonts w:ascii="Arial" w:hAnsi="Arial" w:cs="Arial"/>
                <w:sz w:val="20"/>
                <w:szCs w:val="20"/>
              </w:rPr>
              <w:t xml:space="preserve">Abandoned. </w:t>
            </w:r>
          </w:p>
          <w:p w:rsidR="00270AED" w:rsidRPr="008F797A" w:rsidRDefault="00270AED" w:rsidP="008F797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At one time Alvadore had a school; the building was later abandoned and it has since been demolished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w:pict>
                <v:shape id="Picture 1" o:spid="_x0000_i1033" type="#_x0000_t75" alt="Alvadore" style="width:120pt;height:88.5pt;visibility:visible">
                  <v:imagedata r:id="rId19" o:title=""/>
                </v:shape>
              </w:pict>
            </w: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1934 (Oct)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HWA’s home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??60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W. 4th St</w:t>
              </w:r>
            </w:smartTag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Eugene</w:t>
              </w:r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>HWA lived at in on his Credentials of Discipleship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1934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The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t>Hampton</w:t>
              </w:r>
            </w:smartTag>
            <w:r w:rsidRPr="008F79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bldg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on corner of 6th &amp; Willamette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Eugene</w:t>
              </w:r>
            </w:smartTag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 office 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>where 1st PT was published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w:pict>
                <v:shape id="Picture 9" o:spid="_x0000_i1034" type="#_x0000_t75" alt="http://d5765951.u102.swhdns.com/dawson/tribute/images/81pg206.jpg" style="width:84.75pt;height:108.75pt;visibility:visible">
                  <v:imagedata r:id="rId20" o:title=""/>
                </v:shape>
              </w:pict>
            </w: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</w:rPr>
              <w:t>1934-1935</w:t>
            </w:r>
          </w:p>
        </w:tc>
        <w:tc>
          <w:tcPr>
            <w:tcW w:w="1985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Old</w:t>
                </w:r>
              </w:smartTag>
              <w:r w:rsidRPr="008F797A"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Masonic</w:t>
                </w:r>
              </w:smartTag>
              <w:r w:rsidRPr="008F797A"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Temple</w:t>
                </w:r>
              </w:smartTag>
            </w:smartTag>
          </w:p>
        </w:tc>
        <w:tc>
          <w:tcPr>
            <w:tcW w:w="311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on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W. 7th Ave</w:t>
              </w:r>
            </w:smartTag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 xml:space="preserve"> just off Willamette in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color w:val="000000"/>
                  <w:sz w:val="20"/>
                  <w:szCs w:val="20"/>
                </w:rPr>
                <w:t>Eugene</w:t>
              </w:r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“Following the evangelistic meetings in the old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Masonic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Temple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 xml:space="preserve"> in downtown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April and May, 1934, I had retained for some time, as mentioned above, the use of one of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the smaller rooms as an office. I do not remember just when, but later -- probably early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autumn, 1935 -- Mr. Frank Chambers, owner of the building (and somewhere near half of</w:t>
            </w:r>
          </w:p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all downtown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Eugene</w:t>
              </w:r>
            </w:smartTag>
            <w:r w:rsidRPr="008F797A">
              <w:rPr>
                <w:rFonts w:ascii="Arial" w:hAnsi="Arial" w:cs="Arial"/>
                <w:sz w:val="20"/>
                <w:szCs w:val="20"/>
              </w:rPr>
              <w:t>, it was rumored), told me he had a tenant for the entire building,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and I would have to move.”</w:t>
            </w:r>
          </w:p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>Meetings held here as well as temporary office</w:t>
            </w: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color w:val="000000"/>
                <w:sz w:val="20"/>
                <w:szCs w:val="20"/>
              </w:rPr>
              <w:t>Auto p 546, 562</w:t>
            </w: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smartTag w:uri="urn:schemas-microsoft-com:office:smarttags" w:element="City">
              <w:r w:rsidRPr="008F797A">
                <w:rPr>
                  <w:rFonts w:ascii="Arial" w:hAnsi="Arial" w:cs="Arial"/>
                  <w:b/>
                  <w:sz w:val="20"/>
                  <w:szCs w:val="20"/>
                  <w:lang w:val="en-AU" w:eastAsia="en-AU"/>
                </w:rPr>
                <w:t>Pasadena</w:t>
              </w:r>
            </w:smartTag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smartTag w:uri="urn:schemas-microsoft-com:office:smarttags" w:element="City">
              <w:r w:rsidRPr="008F797A">
                <w:rPr>
                  <w:rFonts w:ascii="Arial" w:hAnsi="Arial" w:cs="Arial"/>
                  <w:sz w:val="20"/>
                  <w:szCs w:val="20"/>
                </w:rPr>
                <w:t>Pasadena</w:t>
              </w:r>
            </w:smartTag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w:pict>
                <v:shape id="Picture 4" o:spid="_x0000_i1035" type="#_x0000_t75" alt="houseofgod" style="width:112.5pt;height:145.5pt;visibility:visible">
                  <v:imagedata r:id="rId21" o:title=""/>
                </v:shape>
              </w:pict>
            </w:r>
          </w:p>
        </w:tc>
      </w:tr>
      <w:tr w:rsidR="00270AED" w:rsidRPr="008F797A" w:rsidTr="00FF2517">
        <w:trPr>
          <w:trHeight w:val="397"/>
        </w:trPr>
        <w:tc>
          <w:tcPr>
            <w:tcW w:w="12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797A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HWA’s grave</w:t>
            </w:r>
          </w:p>
        </w:tc>
        <w:tc>
          <w:tcPr>
            <w:tcW w:w="3118" w:type="dxa"/>
          </w:tcPr>
          <w:p w:rsidR="00270AED" w:rsidRPr="008F797A" w:rsidRDefault="00270AED" w:rsidP="008F7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797A">
              <w:rPr>
                <w:rFonts w:ascii="Arial" w:hAnsi="Arial" w:cs="Arial"/>
                <w:sz w:val="20"/>
                <w:szCs w:val="20"/>
              </w:rPr>
              <w:t xml:space="preserve">Altadena, </w:t>
            </w:r>
            <w:smartTag w:uri="urn:schemas-microsoft-com:office:smarttags" w:element="City"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Los Angeles County</w:t>
                </w:r>
              </w:smartTag>
              <w:r w:rsidRPr="008F797A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8F797A">
                  <w:rPr>
                    <w:rFonts w:ascii="Arial" w:hAnsi="Arial" w:cs="Arial"/>
                    <w:sz w:val="20"/>
                    <w:szCs w:val="20"/>
                  </w:rPr>
                  <w:t>California</w:t>
                </w:r>
              </w:smartTag>
            </w:smartTag>
            <w:r w:rsidRPr="008F797A">
              <w:rPr>
                <w:rFonts w:ascii="Arial" w:hAnsi="Arial" w:cs="Arial"/>
                <w:sz w:val="20"/>
                <w:szCs w:val="20"/>
              </w:rPr>
              <w:t>. Plot: Founder's Lawn, L-2110</w:t>
            </w:r>
          </w:p>
        </w:tc>
        <w:tc>
          <w:tcPr>
            <w:tcW w:w="258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8F797A">
                <w:rPr>
                  <w:rStyle w:val="Hyperlink"/>
                  <w:rFonts w:ascii="Arial" w:hAnsi="Arial" w:cs="Arial"/>
                  <w:sz w:val="20"/>
                  <w:szCs w:val="20"/>
                </w:rPr>
                <w:t>Mountain View Cemetery and Mausoleum</w:t>
              </w:r>
            </w:hyperlink>
          </w:p>
        </w:tc>
        <w:tc>
          <w:tcPr>
            <w:tcW w:w="1742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0AED" w:rsidRPr="008F797A" w:rsidRDefault="00270AED" w:rsidP="008F79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0AED" w:rsidRPr="008F797A" w:rsidRDefault="00270AED" w:rsidP="00AE607A">
      <w:pPr>
        <w:spacing w:after="0" w:line="300" w:lineRule="atLeast"/>
        <w:rPr>
          <w:rFonts w:ascii="Arial" w:hAnsi="Arial" w:cs="Arial"/>
          <w:sz w:val="18"/>
          <w:szCs w:val="18"/>
        </w:rPr>
      </w:pPr>
    </w:p>
    <w:p w:rsidR="00270AED" w:rsidRPr="008F797A" w:rsidRDefault="00270AED" w:rsidP="0087012D">
      <w:pPr>
        <w:spacing w:after="0" w:line="240" w:lineRule="auto"/>
        <w:rPr>
          <w:rFonts w:ascii="Arial" w:hAnsi="Arial" w:cs="Arial"/>
          <w:lang w:val="en-US" w:eastAsia="en-AU"/>
        </w:rPr>
      </w:pPr>
    </w:p>
    <w:p w:rsidR="00270AED" w:rsidRPr="008F797A" w:rsidRDefault="00270AED" w:rsidP="0087012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lang w:val="en-AU" w:eastAsia="en-AU"/>
        </w:rPr>
      </w:pPr>
    </w:p>
    <w:p w:rsidR="00270AED" w:rsidRPr="008F797A" w:rsidRDefault="00270AED" w:rsidP="00976A3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sz w:val="36"/>
          <w:szCs w:val="36"/>
          <w:u w:val="single"/>
          <w:lang w:val="en-AU" w:eastAsia="en-AU"/>
        </w:rPr>
      </w:pPr>
      <w:r w:rsidRPr="008F797A">
        <w:rPr>
          <w:rFonts w:ascii="Arial" w:hAnsi="Arial" w:cs="Arial"/>
          <w:b/>
          <w:sz w:val="36"/>
          <w:szCs w:val="36"/>
          <w:u w:val="single"/>
          <w:lang w:val="en-AU" w:eastAsia="en-AU"/>
        </w:rPr>
        <w:t xml:space="preserve">Appendix:  </w:t>
      </w:r>
      <w:smartTag w:uri="urn:schemas-microsoft-com:office:smarttags" w:element="City">
        <w:r w:rsidRPr="008F797A">
          <w:rPr>
            <w:rFonts w:ascii="Arial" w:hAnsi="Arial" w:cs="Arial"/>
            <w:b/>
            <w:sz w:val="36"/>
            <w:szCs w:val="36"/>
            <w:u w:val="single"/>
            <w:lang w:val="en-AU" w:eastAsia="en-AU"/>
          </w:rPr>
          <w:t>Church</w:t>
        </w:r>
      </w:smartTag>
      <w:r w:rsidRPr="008F797A">
        <w:rPr>
          <w:rFonts w:ascii="Arial" w:hAnsi="Arial" w:cs="Arial"/>
          <w:b/>
          <w:sz w:val="36"/>
          <w:szCs w:val="36"/>
          <w:u w:val="single"/>
          <w:lang w:val="en-AU" w:eastAsia="en-AU"/>
        </w:rPr>
        <w:t xml:space="preserve"> of </w:t>
      </w:r>
      <w:smartTag w:uri="urn:schemas-microsoft-com:office:smarttags" w:element="City">
        <w:r w:rsidRPr="008F797A">
          <w:rPr>
            <w:rFonts w:ascii="Arial" w:hAnsi="Arial" w:cs="Arial"/>
            <w:b/>
            <w:sz w:val="36"/>
            <w:szCs w:val="36"/>
            <w:u w:val="single"/>
            <w:lang w:val="en-AU" w:eastAsia="en-AU"/>
          </w:rPr>
          <w:t>God</w:t>
        </w:r>
      </w:smartTag>
      <w:r w:rsidRPr="008F797A">
        <w:rPr>
          <w:rFonts w:ascii="Arial" w:hAnsi="Arial" w:cs="Arial"/>
          <w:b/>
          <w:sz w:val="36"/>
          <w:szCs w:val="36"/>
          <w:u w:val="single"/>
          <w:lang w:val="en-AU" w:eastAsia="en-AU"/>
        </w:rPr>
        <w:t xml:space="preserve"> (seventh day) sites in </w:t>
      </w:r>
      <w:smartTag w:uri="urn:schemas-microsoft-com:office:smarttags" w:element="City">
        <w:r w:rsidRPr="008F797A">
          <w:rPr>
            <w:rFonts w:ascii="Arial" w:hAnsi="Arial" w:cs="Arial"/>
            <w:b/>
            <w:sz w:val="36"/>
            <w:szCs w:val="36"/>
            <w:u w:val="single"/>
            <w:lang w:val="en-AU" w:eastAsia="en-AU"/>
          </w:rPr>
          <w:t>Oregon</w:t>
        </w:r>
      </w:smartTag>
      <w:r w:rsidRPr="008F797A">
        <w:rPr>
          <w:rFonts w:ascii="Arial" w:hAnsi="Arial" w:cs="Arial"/>
          <w:b/>
          <w:sz w:val="36"/>
          <w:szCs w:val="36"/>
          <w:u w:val="single"/>
          <w:lang w:val="en-AU" w:eastAsia="en-AU"/>
        </w:rPr>
        <w:t xml:space="preserve"> by John Lemley</w:t>
      </w:r>
    </w:p>
    <w:p w:rsidR="00270AED" w:rsidRPr="008F797A" w:rsidRDefault="00270AED" w:rsidP="0087012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lang w:val="en-AU" w:eastAsia="en-AU"/>
        </w:rPr>
      </w:pPr>
    </w:p>
    <w:p w:rsidR="00270AED" w:rsidRPr="008F797A" w:rsidRDefault="00270AED" w:rsidP="0087012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0" w:firstLine="0"/>
        <w:rPr>
          <w:rFonts w:ascii="Arial" w:hAnsi="Arial" w:cs="Arial"/>
        </w:rPr>
      </w:pPr>
      <w:r w:rsidRPr="008F797A">
        <w:rPr>
          <w:rFonts w:ascii="Arial" w:hAnsi="Arial" w:cs="Arial"/>
        </w:rPr>
        <w:t xml:space="preserve">A.N. Dugger was the pastor in </w:t>
      </w:r>
      <w:smartTag w:uri="urn:schemas-microsoft-com:office:smarttags" w:element="City">
        <w:smartTag w:uri="urn:schemas-microsoft-com:office:smarttags" w:element="City">
          <w:r w:rsidRPr="008F797A">
            <w:rPr>
              <w:rFonts w:ascii="Arial" w:hAnsi="Arial" w:cs="Arial"/>
            </w:rPr>
            <w:t>Marion</w:t>
          </w:r>
        </w:smartTag>
        <w:r w:rsidRPr="008F797A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8F797A">
            <w:rPr>
              <w:rFonts w:ascii="Arial" w:hAnsi="Arial" w:cs="Arial"/>
            </w:rPr>
            <w:t>OR</w:t>
          </w:r>
        </w:smartTag>
      </w:smartTag>
      <w:r w:rsidRPr="008F797A">
        <w:rPr>
          <w:rFonts w:ascii="Arial" w:hAnsi="Arial" w:cs="Arial"/>
        </w:rPr>
        <w:t xml:space="preserve"> back in the '40s. The church is on the same site, but it is a different building:  </w:t>
      </w:r>
      <w:r w:rsidRPr="008F797A">
        <w:rPr>
          <w:rFonts w:ascii="Arial" w:hAnsi="Arial" w:cs="Arial"/>
          <w:color w:val="000000"/>
        </w:rPr>
        <w:t xml:space="preserve">Marion Church of God (Seventh Day), </w:t>
      </w:r>
      <w:smartTag w:uri="urn:schemas-microsoft-com:office:smarttags" w:element="City">
        <w:r w:rsidRPr="008F797A">
          <w:rPr>
            <w:rFonts w:ascii="Arial" w:hAnsi="Arial" w:cs="Arial"/>
            <w:color w:val="000000"/>
          </w:rPr>
          <w:t>7478 Stayton Road</w:t>
        </w:r>
      </w:smartTag>
      <w:r w:rsidRPr="008F797A">
        <w:rPr>
          <w:rFonts w:ascii="Arial" w:hAnsi="Arial" w:cs="Arial"/>
          <w:color w:val="000000"/>
        </w:rPr>
        <w:t xml:space="preserve">. S.E., Turner, OR 97392. </w:t>
      </w:r>
      <w:r w:rsidRPr="008F797A">
        <w:rPr>
          <w:rFonts w:ascii="Arial" w:hAnsi="Arial" w:cs="Arial"/>
        </w:rPr>
        <w:t>The house the Duggers lived in is still across the street.</w:t>
      </w:r>
    </w:p>
    <w:p w:rsidR="00270AED" w:rsidRPr="008F797A" w:rsidRDefault="00270AED" w:rsidP="0087012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:rsidR="00270AED" w:rsidRPr="008F797A" w:rsidRDefault="00270AED" w:rsidP="0087012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0" w:firstLine="0"/>
        <w:rPr>
          <w:rFonts w:ascii="Arial" w:hAnsi="Arial" w:cs="Arial"/>
          <w:lang w:val="en-AU" w:eastAsia="en-AU"/>
        </w:rPr>
      </w:pPr>
      <w:r w:rsidRPr="008F797A">
        <w:rPr>
          <w:rFonts w:ascii="Arial" w:hAnsi="Arial" w:cs="Arial"/>
        </w:rPr>
        <w:t xml:space="preserve">There is also a church in </w:t>
      </w:r>
      <w:smartTag w:uri="urn:schemas-microsoft-com:office:smarttags" w:element="City">
        <w:smartTag w:uri="urn:schemas-microsoft-com:office:smarttags" w:element="City">
          <w:r w:rsidRPr="008F797A">
            <w:rPr>
              <w:rFonts w:ascii="Arial" w:hAnsi="Arial" w:cs="Arial"/>
            </w:rPr>
            <w:t>Harrisburg</w:t>
          </w:r>
        </w:smartTag>
        <w:bookmarkStart w:id="0" w:name="_GoBack"/>
        <w:bookmarkEnd w:id="0"/>
        <w:r w:rsidRPr="008F797A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8F797A">
            <w:rPr>
              <w:rFonts w:ascii="Arial" w:hAnsi="Arial" w:cs="Arial"/>
            </w:rPr>
            <w:t>OR</w:t>
          </w:r>
        </w:smartTag>
      </w:smartTag>
      <w:r w:rsidRPr="008F797A">
        <w:rPr>
          <w:rFonts w:ascii="Arial" w:hAnsi="Arial" w:cs="Arial"/>
        </w:rPr>
        <w:t xml:space="preserve">. Not sure about how old it is or how long CG7 has owned it:  </w:t>
      </w:r>
      <w:r w:rsidRPr="008F797A">
        <w:rPr>
          <w:rFonts w:ascii="Arial" w:hAnsi="Arial" w:cs="Arial"/>
          <w:color w:val="000000"/>
        </w:rPr>
        <w:t xml:space="preserve">Harrisburg Church of God (Seventh Day), </w:t>
      </w:r>
      <w:smartTag w:uri="urn:schemas-microsoft-com:office:smarttags" w:element="City"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 xml:space="preserve">820 </w:t>
          </w:r>
          <w:smartTag w:uri="urn:schemas-microsoft-com:office:smarttags" w:element="City">
            <w:r w:rsidRPr="008F797A">
              <w:rPr>
                <w:rFonts w:ascii="Arial" w:hAnsi="Arial" w:cs="Arial"/>
                <w:color w:val="000000"/>
              </w:rPr>
              <w:t>Diamond Hill Road</w:t>
            </w:r>
          </w:smartTag>
        </w:smartTag>
        <w:r w:rsidRPr="008F797A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Harrisburg</w:t>
          </w:r>
        </w:smartTag>
        <w:r w:rsidRPr="008F797A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OR</w:t>
          </w:r>
        </w:smartTag>
        <w:r w:rsidRPr="008F797A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97446</w:t>
          </w:r>
        </w:smartTag>
      </w:smartTag>
    </w:p>
    <w:p w:rsidR="00270AED" w:rsidRPr="008F797A" w:rsidRDefault="00270AED" w:rsidP="0087012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lang w:val="en-AU" w:eastAsia="en-AU"/>
        </w:rPr>
      </w:pPr>
    </w:p>
    <w:p w:rsidR="00270AED" w:rsidRPr="008F797A" w:rsidRDefault="00270AED" w:rsidP="008701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0"/>
        <w:rPr>
          <w:rFonts w:ascii="Arial" w:hAnsi="Arial" w:cs="Arial"/>
          <w:lang w:val="en-AU" w:eastAsia="en-AU"/>
        </w:rPr>
      </w:pPr>
      <w:r w:rsidRPr="008F797A">
        <w:rPr>
          <w:rFonts w:ascii="Arial" w:hAnsi="Arial" w:cs="Arial"/>
          <w:color w:val="000000"/>
        </w:rPr>
        <w:t xml:space="preserve">Eugene Church of God (Seventh Day):  Meeting at </w:t>
      </w:r>
      <w:smartTag w:uri="urn:schemas-microsoft-com:office:smarttags" w:element="City"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Valley</w:t>
          </w:r>
        </w:smartTag>
        <w:r w:rsidRPr="008F797A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River</w:t>
          </w:r>
        </w:smartTag>
        <w:r w:rsidRPr="008F797A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Baptist</w:t>
          </w:r>
        </w:smartTag>
        <w:r w:rsidRPr="008F797A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Church</w:t>
          </w:r>
        </w:smartTag>
      </w:smartTag>
      <w:r w:rsidRPr="008F797A">
        <w:rPr>
          <w:rFonts w:ascii="Arial" w:hAnsi="Arial" w:cs="Arial"/>
          <w:color w:val="000000"/>
        </w:rPr>
        <w:t xml:space="preserve">, </w:t>
      </w:r>
      <w:smartTag w:uri="urn:schemas-microsoft-com:office:smarttags" w:element="City"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1145 Willagillespie Road</w:t>
          </w:r>
        </w:smartTag>
        <w:r w:rsidRPr="008F797A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City">
          <w:r w:rsidRPr="008F797A">
            <w:rPr>
              <w:rFonts w:ascii="Arial" w:hAnsi="Arial" w:cs="Arial"/>
              <w:color w:val="000000"/>
            </w:rPr>
            <w:t>Eugene</w:t>
          </w:r>
        </w:smartTag>
      </w:smartTag>
      <w:r w:rsidRPr="008F797A">
        <w:rPr>
          <w:rFonts w:ascii="Arial" w:hAnsi="Arial" w:cs="Arial"/>
          <w:color w:val="000000"/>
        </w:rPr>
        <w:t>, OR 97401</w:t>
      </w:r>
    </w:p>
    <w:p w:rsidR="00270AED" w:rsidRPr="008F797A" w:rsidRDefault="00270AED" w:rsidP="00AE607A">
      <w:pPr>
        <w:spacing w:after="0" w:line="300" w:lineRule="atLeast"/>
        <w:rPr>
          <w:rFonts w:ascii="Arial" w:hAnsi="Arial" w:cs="Arial"/>
        </w:rPr>
      </w:pPr>
    </w:p>
    <w:p w:rsidR="00270AED" w:rsidRPr="008F797A" w:rsidRDefault="00270AED" w:rsidP="00AE607A">
      <w:pPr>
        <w:spacing w:after="0" w:line="300" w:lineRule="atLeast"/>
        <w:rPr>
          <w:rFonts w:ascii="Arial" w:hAnsi="Arial" w:cs="Arial"/>
        </w:rPr>
      </w:pPr>
    </w:p>
    <w:p w:rsidR="00270AED" w:rsidRPr="008F797A" w:rsidRDefault="00270AED" w:rsidP="002354A1">
      <w:pPr>
        <w:spacing w:after="0" w:line="300" w:lineRule="atLeast"/>
        <w:jc w:val="center"/>
        <w:rPr>
          <w:rFonts w:ascii="Arial" w:hAnsi="Arial" w:cs="Arial"/>
        </w:rPr>
      </w:pPr>
      <w:r w:rsidRPr="008F797A">
        <w:rPr>
          <w:rFonts w:ascii="Arial" w:hAnsi="Arial" w:cs="Arial"/>
          <w:b/>
          <w:sz w:val="36"/>
          <w:szCs w:val="36"/>
          <w:u w:val="single"/>
          <w:lang w:val="en-AU" w:eastAsia="en-AU"/>
        </w:rPr>
        <w:t>References</w:t>
      </w:r>
    </w:p>
    <w:p w:rsidR="00270AED" w:rsidRPr="008F797A" w:rsidRDefault="00270AED" w:rsidP="00AE607A">
      <w:pPr>
        <w:spacing w:after="0" w:line="30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0A0"/>
      </w:tblPr>
      <w:tblGrid>
        <w:gridCol w:w="3227"/>
        <w:gridCol w:w="12387"/>
      </w:tblGrid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Armstrong, HW (1986)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  <w:i/>
              </w:rPr>
              <w:t>Autobiography of Herbert W Armstrong (vol 1).</w:t>
            </w:r>
            <w:r w:rsidRPr="008F797A">
              <w:rPr>
                <w:rFonts w:ascii="Arial" w:hAnsi="Arial" w:cs="Arial"/>
              </w:rPr>
              <w:t xml:space="preserve"> Pasadena, California.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Armstrong, HW (1986)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  <w:i/>
              </w:rPr>
              <w:t>Autobiography of Herbert W Armstrong (vol 2).</w:t>
            </w:r>
            <w:r w:rsidRPr="008F797A">
              <w:rPr>
                <w:rFonts w:ascii="Arial" w:hAnsi="Arial" w:cs="Arial"/>
              </w:rPr>
              <w:t xml:space="preserve"> Pasadena, California.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Nickels, RC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Early Writings of Herbert W Armstrong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White, C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GG Rupert. Man of God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240" w:lineRule="auto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White, C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Herbert W Armstrong. Man of God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240" w:lineRule="auto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White, C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Pioneers of the Worldwide Church of God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240" w:lineRule="auto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White, C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Worldwide Church of God Pioneer Timelines.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240" w:lineRule="auto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Nickels, RC (1999)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History of the Seventh Day Church of God (vol 1).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240" w:lineRule="auto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Nickels, RC (1999)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History of the Seventh Day Church of God (vol 2).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  <w:r w:rsidRPr="008F797A">
              <w:rPr>
                <w:rFonts w:ascii="Arial" w:hAnsi="Arial" w:cs="Arial"/>
              </w:rPr>
              <w:t>Nickels, RC (2004)</w:t>
            </w: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  <w:r w:rsidRPr="008F797A">
              <w:rPr>
                <w:rFonts w:ascii="Arial" w:hAnsi="Arial" w:cs="Arial"/>
                <w:i/>
              </w:rPr>
              <w:t xml:space="preserve">Six Papers on the History of the Church.  </w:t>
            </w:r>
          </w:p>
        </w:tc>
      </w:tr>
      <w:tr w:rsidR="00270AED" w:rsidRPr="008F797A" w:rsidTr="00066674">
        <w:tc>
          <w:tcPr>
            <w:tcW w:w="322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</w:rPr>
            </w:pPr>
          </w:p>
        </w:tc>
        <w:tc>
          <w:tcPr>
            <w:tcW w:w="12387" w:type="dxa"/>
          </w:tcPr>
          <w:p w:rsidR="00270AED" w:rsidRPr="008F797A" w:rsidRDefault="00270AED" w:rsidP="00066674">
            <w:pPr>
              <w:spacing w:after="0" w:line="300" w:lineRule="atLeast"/>
              <w:rPr>
                <w:rFonts w:ascii="Arial" w:hAnsi="Arial" w:cs="Arial"/>
                <w:i/>
              </w:rPr>
            </w:pPr>
          </w:p>
        </w:tc>
      </w:tr>
    </w:tbl>
    <w:p w:rsidR="00270AED" w:rsidRDefault="00270AED" w:rsidP="00AE607A">
      <w:pPr>
        <w:spacing w:after="0" w:line="300" w:lineRule="atLeast"/>
        <w:rPr>
          <w:rFonts w:ascii="Arial" w:hAnsi="Arial" w:cs="Arial"/>
        </w:rPr>
      </w:pPr>
    </w:p>
    <w:p w:rsidR="00270AED" w:rsidRPr="00BB3367" w:rsidRDefault="00270AED" w:rsidP="00AE607A">
      <w:pPr>
        <w:spacing w:after="0" w:line="300" w:lineRule="atLeast"/>
        <w:rPr>
          <w:rFonts w:ascii="Arial" w:hAnsi="Arial" w:cs="Arial"/>
          <w:b/>
        </w:rPr>
      </w:pPr>
      <w:r w:rsidRPr="00BB3367">
        <w:rPr>
          <w:rFonts w:ascii="Arial" w:hAnsi="Arial" w:cs="Arial"/>
          <w:b/>
        </w:rPr>
        <w:t>Oregon State Map</w:t>
      </w:r>
    </w:p>
    <w:p w:rsidR="00270AED" w:rsidRPr="00BB3367" w:rsidRDefault="00270AED" w:rsidP="00AE607A">
      <w:pPr>
        <w:spacing w:after="0" w:line="300" w:lineRule="atLeast"/>
        <w:rPr>
          <w:rFonts w:ascii="Arial" w:hAnsi="Arial" w:cs="Arial"/>
          <w:b/>
        </w:rPr>
      </w:pPr>
      <w:r w:rsidRPr="004F1C8C">
        <w:rPr>
          <w:rFonts w:ascii="Arial" w:hAnsi="Arial" w:cs="Arial"/>
          <w:b/>
        </w:rPr>
        <w:pict>
          <v:shape id="_x0000_i1036" type="#_x0000_t75" alt="" style="width:422.25pt;height:343.5pt">
            <v:imagedata r:id="rId23" r:href="rId24"/>
          </v:shape>
        </w:pict>
      </w:r>
    </w:p>
    <w:p w:rsidR="00270AED" w:rsidRPr="00BB3367" w:rsidRDefault="00270AED" w:rsidP="00AE607A">
      <w:pPr>
        <w:spacing w:after="0" w:line="300" w:lineRule="atLeast"/>
        <w:rPr>
          <w:rFonts w:ascii="Arial" w:hAnsi="Arial" w:cs="Arial"/>
          <w:b/>
        </w:rPr>
      </w:pPr>
    </w:p>
    <w:p w:rsidR="00270AED" w:rsidRPr="00BB3367" w:rsidRDefault="00270AED" w:rsidP="00AE607A">
      <w:pPr>
        <w:spacing w:after="0" w:line="300" w:lineRule="atLeast"/>
        <w:rPr>
          <w:rFonts w:ascii="Arial" w:hAnsi="Arial" w:cs="Arial"/>
          <w:b/>
        </w:rPr>
      </w:pPr>
      <w:r w:rsidRPr="00BB3367">
        <w:rPr>
          <w:rFonts w:ascii="Arial" w:hAnsi="Arial" w:cs="Arial"/>
          <w:b/>
        </w:rPr>
        <w:t>Portland to Eugene</w:t>
      </w:r>
    </w:p>
    <w:p w:rsidR="00270AED" w:rsidRPr="00BB3367" w:rsidRDefault="00270AED" w:rsidP="00BB3367">
      <w:pPr>
        <w:spacing w:after="0" w:line="300" w:lineRule="atLeast"/>
      </w:pPr>
      <w:r>
        <w:pict>
          <v:shape id="_x0000_i1037" type="#_x0000_t75" alt="" style="width:367.5pt;height:606.75pt">
            <v:imagedata r:id="rId25" r:href="rId26"/>
          </v:shape>
        </w:pict>
      </w:r>
    </w:p>
    <w:sectPr w:rsidR="00270AED" w:rsidRPr="00BB3367" w:rsidSect="007F51FE">
      <w:headerReference w:type="default" r:id="rId27"/>
      <w:footerReference w:type="default" r:id="rId2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ED" w:rsidRDefault="00270AED" w:rsidP="00C16922">
      <w:pPr>
        <w:spacing w:after="0" w:line="240" w:lineRule="auto"/>
      </w:pPr>
      <w:r>
        <w:separator/>
      </w:r>
    </w:p>
  </w:endnote>
  <w:endnote w:type="continuationSeparator" w:id="0">
    <w:p w:rsidR="00270AED" w:rsidRDefault="00270AED" w:rsidP="00C1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ED" w:rsidRPr="00C16922" w:rsidRDefault="00270AED" w:rsidP="00C16922">
    <w:pPr>
      <w:pStyle w:val="Footer"/>
      <w:jc w:val="center"/>
      <w:rPr>
        <w:rFonts w:ascii="Arial" w:hAnsi="Arial" w:cs="Arial"/>
        <w:i/>
        <w:sz w:val="18"/>
        <w:szCs w:val="18"/>
      </w:rPr>
    </w:pPr>
    <w:r w:rsidRPr="00C16922">
      <w:rPr>
        <w:rFonts w:ascii="Arial" w:hAnsi="Arial" w:cs="Arial"/>
        <w:i/>
        <w:sz w:val="18"/>
        <w:szCs w:val="18"/>
      </w:rPr>
      <w:fldChar w:fldCharType="begin"/>
    </w:r>
    <w:r w:rsidRPr="00C16922">
      <w:rPr>
        <w:rFonts w:ascii="Arial" w:hAnsi="Arial" w:cs="Arial"/>
        <w:i/>
        <w:sz w:val="18"/>
        <w:szCs w:val="18"/>
      </w:rPr>
      <w:instrText xml:space="preserve"> PAGE   \* MERGEFORMAT </w:instrText>
    </w:r>
    <w:r w:rsidRPr="00C16922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3</w:t>
    </w:r>
    <w:r w:rsidRPr="00C16922">
      <w:rPr>
        <w:rFonts w:ascii="Arial" w:hAnsi="Arial" w:cs="Arial"/>
        <w:i/>
        <w:sz w:val="18"/>
        <w:szCs w:val="18"/>
      </w:rPr>
      <w:fldChar w:fldCharType="end"/>
    </w:r>
  </w:p>
  <w:p w:rsidR="00270AED" w:rsidRDefault="00270A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ED" w:rsidRDefault="00270AED" w:rsidP="00C16922">
      <w:pPr>
        <w:spacing w:after="0" w:line="240" w:lineRule="auto"/>
      </w:pPr>
      <w:r>
        <w:separator/>
      </w:r>
    </w:p>
  </w:footnote>
  <w:footnote w:type="continuationSeparator" w:id="0">
    <w:p w:rsidR="00270AED" w:rsidRDefault="00270AED" w:rsidP="00C1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AED" w:rsidRPr="00C16922" w:rsidRDefault="00270AED" w:rsidP="00C16922">
    <w:pPr>
      <w:pStyle w:val="Header"/>
      <w:jc w:val="center"/>
      <w:rPr>
        <w:i/>
        <w:sz w:val="18"/>
        <w:szCs w:val="18"/>
      </w:rPr>
    </w:pPr>
    <w:r w:rsidRPr="00C16922">
      <w:rPr>
        <w:rFonts w:ascii="Arial" w:hAnsi="Arial" w:cs="Arial"/>
        <w:i/>
        <w:color w:val="FF0000"/>
        <w:sz w:val="18"/>
        <w:szCs w:val="18"/>
      </w:rPr>
      <w:t>DRAFT</w:t>
    </w:r>
    <w:r>
      <w:rPr>
        <w:rFonts w:ascii="Arial" w:hAnsi="Arial" w:cs="Arial"/>
        <w:i/>
        <w:sz w:val="18"/>
        <w:szCs w:val="18"/>
      </w:rPr>
      <w:t xml:space="preserve">   </w:t>
    </w:r>
    <w:smartTag w:uri="urn:schemas-microsoft-com:office:smarttags" w:element="place">
      <w:smartTag w:uri="urn:schemas-microsoft-com:office:smarttags" w:element="PlaceName">
        <w:r w:rsidRPr="00C16922">
          <w:rPr>
            <w:rFonts w:ascii="Arial" w:hAnsi="Arial" w:cs="Arial"/>
            <w:i/>
            <w:sz w:val="18"/>
            <w:szCs w:val="18"/>
          </w:rPr>
          <w:t>RADIO</w:t>
        </w:r>
      </w:smartTag>
      <w:r w:rsidRPr="00C16922">
        <w:rPr>
          <w:rFonts w:ascii="Arial" w:hAnsi="Arial" w:cs="Arial"/>
          <w:i/>
          <w:sz w:val="18"/>
          <w:szCs w:val="18"/>
        </w:rPr>
        <w:t xml:space="preserve"> </w:t>
      </w:r>
      <w:smartTag w:uri="urn:schemas-microsoft-com:office:smarttags" w:element="place">
        <w:r w:rsidRPr="00C16922">
          <w:rPr>
            <w:rFonts w:ascii="Arial" w:hAnsi="Arial" w:cs="Arial"/>
            <w:i/>
            <w:sz w:val="18"/>
            <w:szCs w:val="18"/>
          </w:rPr>
          <w:t>CHURCH</w:t>
        </w:r>
      </w:smartTag>
    </w:smartTag>
    <w:r w:rsidRPr="00C16922">
      <w:rPr>
        <w:rFonts w:ascii="Arial" w:hAnsi="Arial" w:cs="Arial"/>
        <w:i/>
        <w:sz w:val="18"/>
        <w:szCs w:val="18"/>
      </w:rPr>
      <w:t xml:space="preserve"> OF GOD &amp; HERBERT W ARMSTRONG HISTORICAL TRAI</w:t>
    </w:r>
    <w:r>
      <w:rPr>
        <w:rFonts w:ascii="Arial" w:hAnsi="Arial" w:cs="Arial"/>
        <w:i/>
        <w:sz w:val="18"/>
        <w:szCs w:val="18"/>
      </w:rPr>
      <w:t>L</w:t>
    </w:r>
  </w:p>
  <w:p w:rsidR="00270AED" w:rsidRDefault="00270A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4C6"/>
    <w:multiLevelType w:val="hybridMultilevel"/>
    <w:tmpl w:val="2F82DE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C3F93"/>
    <w:multiLevelType w:val="hybridMultilevel"/>
    <w:tmpl w:val="5C0E19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F6A57"/>
    <w:multiLevelType w:val="multilevel"/>
    <w:tmpl w:val="AD2E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2515530"/>
    <w:multiLevelType w:val="hybridMultilevel"/>
    <w:tmpl w:val="C8C2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13A"/>
    <w:rsid w:val="000300E1"/>
    <w:rsid w:val="00050D45"/>
    <w:rsid w:val="000605A3"/>
    <w:rsid w:val="00066674"/>
    <w:rsid w:val="00085FC6"/>
    <w:rsid w:val="00086414"/>
    <w:rsid w:val="000C36E7"/>
    <w:rsid w:val="000C7C66"/>
    <w:rsid w:val="000E00E5"/>
    <w:rsid w:val="0011441F"/>
    <w:rsid w:val="001E3337"/>
    <w:rsid w:val="002354A1"/>
    <w:rsid w:val="00256973"/>
    <w:rsid w:val="00262797"/>
    <w:rsid w:val="00270AED"/>
    <w:rsid w:val="00287960"/>
    <w:rsid w:val="003325BE"/>
    <w:rsid w:val="003B02F3"/>
    <w:rsid w:val="003C29D9"/>
    <w:rsid w:val="003D635F"/>
    <w:rsid w:val="003E5F7D"/>
    <w:rsid w:val="00460422"/>
    <w:rsid w:val="00464A41"/>
    <w:rsid w:val="00485FA5"/>
    <w:rsid w:val="004930BA"/>
    <w:rsid w:val="004A0610"/>
    <w:rsid w:val="004A11DC"/>
    <w:rsid w:val="004A3F9F"/>
    <w:rsid w:val="004C1B5B"/>
    <w:rsid w:val="004F1C8C"/>
    <w:rsid w:val="005503E9"/>
    <w:rsid w:val="00576B29"/>
    <w:rsid w:val="00620E1C"/>
    <w:rsid w:val="006311D2"/>
    <w:rsid w:val="00653DB2"/>
    <w:rsid w:val="006F0B3A"/>
    <w:rsid w:val="007065AA"/>
    <w:rsid w:val="00754FB4"/>
    <w:rsid w:val="0076013A"/>
    <w:rsid w:val="007D1B45"/>
    <w:rsid w:val="007E1451"/>
    <w:rsid w:val="007F51FE"/>
    <w:rsid w:val="0081569A"/>
    <w:rsid w:val="00817668"/>
    <w:rsid w:val="00841DDB"/>
    <w:rsid w:val="00843A49"/>
    <w:rsid w:val="00856DE7"/>
    <w:rsid w:val="0087012D"/>
    <w:rsid w:val="008709A6"/>
    <w:rsid w:val="00892434"/>
    <w:rsid w:val="008D37BE"/>
    <w:rsid w:val="008E68EA"/>
    <w:rsid w:val="008F797A"/>
    <w:rsid w:val="00937368"/>
    <w:rsid w:val="00950AF7"/>
    <w:rsid w:val="00970804"/>
    <w:rsid w:val="00976A38"/>
    <w:rsid w:val="009A2E60"/>
    <w:rsid w:val="009D2D4D"/>
    <w:rsid w:val="00A51C1A"/>
    <w:rsid w:val="00AA21E4"/>
    <w:rsid w:val="00AC3882"/>
    <w:rsid w:val="00AC3AE3"/>
    <w:rsid w:val="00AD6AD1"/>
    <w:rsid w:val="00AE607A"/>
    <w:rsid w:val="00AE607E"/>
    <w:rsid w:val="00B37180"/>
    <w:rsid w:val="00BB3367"/>
    <w:rsid w:val="00BC04EC"/>
    <w:rsid w:val="00BD6627"/>
    <w:rsid w:val="00BE242A"/>
    <w:rsid w:val="00C16922"/>
    <w:rsid w:val="00C4415E"/>
    <w:rsid w:val="00CA25D9"/>
    <w:rsid w:val="00CC48F0"/>
    <w:rsid w:val="00D07B34"/>
    <w:rsid w:val="00D21846"/>
    <w:rsid w:val="00D35240"/>
    <w:rsid w:val="00DE3E45"/>
    <w:rsid w:val="00DF220E"/>
    <w:rsid w:val="00E02F05"/>
    <w:rsid w:val="00E05417"/>
    <w:rsid w:val="00E25FF0"/>
    <w:rsid w:val="00E37B34"/>
    <w:rsid w:val="00E90C12"/>
    <w:rsid w:val="00E94F29"/>
    <w:rsid w:val="00E96F2E"/>
    <w:rsid w:val="00ED6C71"/>
    <w:rsid w:val="00EE2336"/>
    <w:rsid w:val="00F27E0D"/>
    <w:rsid w:val="00F61128"/>
    <w:rsid w:val="00FF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EC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36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87012D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87012D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87012D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87012D"/>
    <w:rPr>
      <w:rFonts w:cs="Times New Roman"/>
    </w:rPr>
  </w:style>
  <w:style w:type="paragraph" w:styleId="NormalWeb">
    <w:name w:val="Normal (Web)"/>
    <w:basedOn w:val="Normal"/>
    <w:uiPriority w:val="99"/>
    <w:rsid w:val="00870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87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1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C1B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69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1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9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pdxhistory.com/html/multnomahhotel.html" TargetMode="External"/><Relationship Id="rId26" Type="http://schemas.openxmlformats.org/officeDocument/2006/relationships/image" Target="http://0.tqn.com/d/gonw/1/0/X/w/-/-/willamettevalley.g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belknaphotsprings.com/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://washington.netadvent.org/" TargetMode="External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http://www.oregoncoast101.com/maps/oregon_map3.gi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plib.org/" TargetMode="External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sdbhistory.org/" TargetMode="External"/><Relationship Id="rId22" Type="http://schemas.openxmlformats.org/officeDocument/2006/relationships/hyperlink" Target="http://www.findagrave.com/cgi-bin/fg.cgi?page=cr&amp;GRid=8359&amp;CRid=8193&amp;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605</TotalTime>
  <Pages>11</Pages>
  <Words>1354</Words>
  <Characters>7723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White</dc:creator>
  <cp:keywords/>
  <dc:description/>
  <cp:lastModifiedBy>Craig White</cp:lastModifiedBy>
  <cp:revision>96</cp:revision>
  <dcterms:created xsi:type="dcterms:W3CDTF">2011-10-15T19:02:00Z</dcterms:created>
  <dcterms:modified xsi:type="dcterms:W3CDTF">2011-10-28T21:58:00Z</dcterms:modified>
</cp:coreProperties>
</file>